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14" w:rsidRDefault="008B7E14" w:rsidP="009F5FC2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8B7E14" w:rsidRDefault="008B7E14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东莞航道事务中心</w:t>
      </w:r>
      <w:r>
        <w:rPr>
          <w:rFonts w:ascii="方正小标宋_GBK" w:eastAsia="方正小标宋_GBK" w:hAnsi="方正小标宋_GBK" w:cs="方正小标宋_GBK"/>
          <w:sz w:val="32"/>
          <w:szCs w:val="32"/>
        </w:rPr>
        <w:t>2021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年</w:t>
      </w:r>
      <w:r>
        <w:rPr>
          <w:rFonts w:ascii="方正小标宋_GBK" w:eastAsia="方正小标宋_GBK" w:hAnsi="方正小标宋_GBK" w:cs="方正小标宋_GBK"/>
          <w:sz w:val="32"/>
          <w:szCs w:val="32"/>
        </w:rPr>
        <w:t>7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月</w:t>
      </w:r>
      <w:r>
        <w:rPr>
          <w:rFonts w:ascii="方正小标宋_GBK" w:eastAsia="方正小标宋_GBK" w:hAnsi="方正小标宋_GBK" w:cs="方正小标宋_GBK"/>
          <w:sz w:val="32"/>
          <w:szCs w:val="32"/>
        </w:rPr>
        <w:t>6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日航道水位和浅滩信息</w:t>
      </w:r>
    </w:p>
    <w:p w:rsidR="008B7E14" w:rsidRDefault="008B7E14" w:rsidP="009F5FC2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8B7E14" w:rsidRDefault="008B7E14" w:rsidP="009F5FC2">
      <w:pPr>
        <w:ind w:firstLineChars="200" w:firstLine="3168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时航道水位信息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67"/>
        <w:gridCol w:w="1531"/>
        <w:gridCol w:w="3015"/>
        <w:gridCol w:w="1891"/>
        <w:gridCol w:w="915"/>
      </w:tblGrid>
      <w:tr w:rsidR="008B7E14">
        <w:trPr>
          <w:jc w:val="center"/>
        </w:trPr>
        <w:tc>
          <w:tcPr>
            <w:tcW w:w="1867" w:type="dxa"/>
            <w:vAlign w:val="center"/>
          </w:tcPr>
          <w:p w:rsidR="008B7E14" w:rsidRDefault="008B7E1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531" w:type="dxa"/>
            <w:vAlign w:val="center"/>
          </w:tcPr>
          <w:p w:rsidR="008B7E14" w:rsidRDefault="008B7E1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8B7E14" w:rsidRDefault="008B7E1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8B7E14" w:rsidRDefault="008B7E1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1985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国家高程基准）</w:t>
            </w:r>
          </w:p>
        </w:tc>
        <w:tc>
          <w:tcPr>
            <w:tcW w:w="1891" w:type="dxa"/>
            <w:vAlign w:val="center"/>
          </w:tcPr>
          <w:p w:rsidR="008B7E14" w:rsidRDefault="008B7E1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8B7E14" w:rsidRDefault="008B7E1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8B7E14" w:rsidRDefault="008B7E1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8B7E14">
        <w:trPr>
          <w:jc w:val="center"/>
        </w:trPr>
        <w:tc>
          <w:tcPr>
            <w:tcW w:w="1867" w:type="dxa"/>
            <w:vMerge w:val="restart"/>
            <w:vAlign w:val="center"/>
          </w:tcPr>
          <w:p w:rsidR="008B7E14" w:rsidRDefault="008B7E14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东江</w:t>
            </w:r>
          </w:p>
        </w:tc>
        <w:tc>
          <w:tcPr>
            <w:tcW w:w="1531" w:type="dxa"/>
            <w:vAlign w:val="center"/>
          </w:tcPr>
          <w:p w:rsidR="008B7E14" w:rsidRDefault="008B7E14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东江口站</w:t>
            </w:r>
          </w:p>
        </w:tc>
        <w:tc>
          <w:tcPr>
            <w:tcW w:w="3015" w:type="dxa"/>
          </w:tcPr>
          <w:p w:rsidR="008B7E14" w:rsidRDefault="008B7E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1.88</w:t>
            </w:r>
          </w:p>
        </w:tc>
        <w:tc>
          <w:tcPr>
            <w:tcW w:w="1891" w:type="dxa"/>
          </w:tcPr>
          <w:p w:rsidR="008B7E14" w:rsidRDefault="008B7E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8B7E14" w:rsidRDefault="008B7E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B7E14">
        <w:trPr>
          <w:jc w:val="center"/>
        </w:trPr>
        <w:tc>
          <w:tcPr>
            <w:tcW w:w="1867" w:type="dxa"/>
            <w:vMerge/>
            <w:vAlign w:val="center"/>
          </w:tcPr>
          <w:p w:rsidR="008B7E14" w:rsidRDefault="008B7E14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8B7E14" w:rsidRDefault="008B7E14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石龙站</w:t>
            </w:r>
          </w:p>
        </w:tc>
        <w:tc>
          <w:tcPr>
            <w:tcW w:w="3015" w:type="dxa"/>
          </w:tcPr>
          <w:p w:rsidR="008B7E14" w:rsidRDefault="008B7E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0.96</w:t>
            </w:r>
          </w:p>
        </w:tc>
        <w:tc>
          <w:tcPr>
            <w:tcW w:w="1891" w:type="dxa"/>
          </w:tcPr>
          <w:p w:rsidR="008B7E14" w:rsidRDefault="008B7E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8B7E14" w:rsidRDefault="008B7E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B7E14">
        <w:trPr>
          <w:jc w:val="center"/>
        </w:trPr>
        <w:tc>
          <w:tcPr>
            <w:tcW w:w="1867" w:type="dxa"/>
            <w:vMerge w:val="restart"/>
            <w:vAlign w:val="center"/>
          </w:tcPr>
          <w:p w:rsidR="008B7E14" w:rsidRDefault="008B7E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东莞水道</w:t>
            </w:r>
          </w:p>
        </w:tc>
        <w:tc>
          <w:tcPr>
            <w:tcW w:w="1531" w:type="dxa"/>
            <w:vAlign w:val="center"/>
          </w:tcPr>
          <w:p w:rsidR="008B7E14" w:rsidRDefault="008B7E14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沙田口站</w:t>
            </w:r>
          </w:p>
        </w:tc>
        <w:tc>
          <w:tcPr>
            <w:tcW w:w="3015" w:type="dxa"/>
          </w:tcPr>
          <w:p w:rsidR="008B7E14" w:rsidRDefault="008B7E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2.45</w:t>
            </w:r>
          </w:p>
        </w:tc>
        <w:tc>
          <w:tcPr>
            <w:tcW w:w="1891" w:type="dxa"/>
          </w:tcPr>
          <w:p w:rsidR="008B7E14" w:rsidRDefault="008B7E1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8B7E14" w:rsidRDefault="008B7E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B7E14">
        <w:trPr>
          <w:jc w:val="center"/>
        </w:trPr>
        <w:tc>
          <w:tcPr>
            <w:tcW w:w="1867" w:type="dxa"/>
            <w:vMerge/>
            <w:vAlign w:val="center"/>
          </w:tcPr>
          <w:p w:rsidR="008B7E14" w:rsidRDefault="008B7E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8B7E14" w:rsidRDefault="008B7E14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万江站</w:t>
            </w:r>
          </w:p>
        </w:tc>
        <w:tc>
          <w:tcPr>
            <w:tcW w:w="3015" w:type="dxa"/>
          </w:tcPr>
          <w:p w:rsidR="008B7E14" w:rsidRDefault="008B7E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1.18</w:t>
            </w:r>
          </w:p>
        </w:tc>
        <w:tc>
          <w:tcPr>
            <w:tcW w:w="1891" w:type="dxa"/>
          </w:tcPr>
          <w:p w:rsidR="008B7E14" w:rsidRDefault="008B7E1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8B7E14" w:rsidRDefault="008B7E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B7E14">
        <w:trPr>
          <w:jc w:val="center"/>
        </w:trPr>
        <w:tc>
          <w:tcPr>
            <w:tcW w:w="1867" w:type="dxa"/>
            <w:vMerge w:val="restart"/>
            <w:vAlign w:val="center"/>
          </w:tcPr>
          <w:p w:rsidR="008B7E14" w:rsidRDefault="008B7E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倒运海水道</w:t>
            </w:r>
          </w:p>
        </w:tc>
        <w:tc>
          <w:tcPr>
            <w:tcW w:w="1531" w:type="dxa"/>
            <w:vAlign w:val="center"/>
          </w:tcPr>
          <w:p w:rsidR="008B7E14" w:rsidRDefault="008B7E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立沙站</w:t>
            </w:r>
          </w:p>
        </w:tc>
        <w:tc>
          <w:tcPr>
            <w:tcW w:w="3015" w:type="dxa"/>
          </w:tcPr>
          <w:p w:rsidR="008B7E14" w:rsidRDefault="008B7E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1.69</w:t>
            </w:r>
          </w:p>
        </w:tc>
        <w:tc>
          <w:tcPr>
            <w:tcW w:w="1891" w:type="dxa"/>
          </w:tcPr>
          <w:p w:rsidR="008B7E14" w:rsidRDefault="008B7E1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8B7E14" w:rsidRDefault="008B7E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B7E14">
        <w:trPr>
          <w:jc w:val="center"/>
        </w:trPr>
        <w:tc>
          <w:tcPr>
            <w:tcW w:w="1867" w:type="dxa"/>
            <w:vMerge/>
            <w:vAlign w:val="center"/>
          </w:tcPr>
          <w:p w:rsidR="008B7E14" w:rsidRDefault="008B7E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8B7E14" w:rsidRDefault="008B7E14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斗朗站</w:t>
            </w:r>
          </w:p>
        </w:tc>
        <w:tc>
          <w:tcPr>
            <w:tcW w:w="3015" w:type="dxa"/>
          </w:tcPr>
          <w:p w:rsidR="008B7E14" w:rsidRDefault="008B7E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1.31</w:t>
            </w:r>
          </w:p>
        </w:tc>
        <w:tc>
          <w:tcPr>
            <w:tcW w:w="1891" w:type="dxa"/>
          </w:tcPr>
          <w:p w:rsidR="008B7E14" w:rsidRDefault="008B7E1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8B7E14" w:rsidRDefault="008B7E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8B7E14" w:rsidRDefault="008B7E14" w:rsidP="008B7E14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8B7E14" w:rsidRDefault="008B7E14" w:rsidP="009F5FC2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8B7E14" w:rsidRDefault="008B7E14" w:rsidP="009F5FC2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8B7E14" w:rsidRDefault="008B7E14" w:rsidP="009F5FC2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8B7E14" w:rsidRDefault="008B7E14" w:rsidP="009F5FC2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8B7E14" w:rsidRDefault="008B7E14" w:rsidP="009F5FC2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8B7E14" w:rsidRDefault="008B7E14" w:rsidP="009F5FC2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8B7E14" w:rsidRDefault="008B7E14" w:rsidP="00887109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sectPr w:rsidR="008B7E14" w:rsidSect="00D24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CFE5EA9"/>
    <w:rsid w:val="00033730"/>
    <w:rsid w:val="000A70C8"/>
    <w:rsid w:val="000D023C"/>
    <w:rsid w:val="000E0442"/>
    <w:rsid w:val="000E3267"/>
    <w:rsid w:val="00114FE9"/>
    <w:rsid w:val="00145B5C"/>
    <w:rsid w:val="001460EA"/>
    <w:rsid w:val="00170631"/>
    <w:rsid w:val="00171701"/>
    <w:rsid w:val="00281449"/>
    <w:rsid w:val="002D089E"/>
    <w:rsid w:val="002F3C6F"/>
    <w:rsid w:val="0032585F"/>
    <w:rsid w:val="00361400"/>
    <w:rsid w:val="00383D14"/>
    <w:rsid w:val="003A086A"/>
    <w:rsid w:val="003D2ADF"/>
    <w:rsid w:val="003D626C"/>
    <w:rsid w:val="003E10F0"/>
    <w:rsid w:val="003F19DB"/>
    <w:rsid w:val="00433A04"/>
    <w:rsid w:val="004726A0"/>
    <w:rsid w:val="004D42B6"/>
    <w:rsid w:val="004E49CB"/>
    <w:rsid w:val="00531537"/>
    <w:rsid w:val="0055127D"/>
    <w:rsid w:val="0056247C"/>
    <w:rsid w:val="00564C29"/>
    <w:rsid w:val="00583E25"/>
    <w:rsid w:val="006E36C7"/>
    <w:rsid w:val="00723E5A"/>
    <w:rsid w:val="007A2A95"/>
    <w:rsid w:val="007B2C6C"/>
    <w:rsid w:val="007F620E"/>
    <w:rsid w:val="00805BB9"/>
    <w:rsid w:val="008538B3"/>
    <w:rsid w:val="00873702"/>
    <w:rsid w:val="00887109"/>
    <w:rsid w:val="008B7E14"/>
    <w:rsid w:val="008D0A79"/>
    <w:rsid w:val="008E3BD0"/>
    <w:rsid w:val="008F0359"/>
    <w:rsid w:val="009C73BD"/>
    <w:rsid w:val="009E72DD"/>
    <w:rsid w:val="009F3343"/>
    <w:rsid w:val="009F5FC2"/>
    <w:rsid w:val="00A607C2"/>
    <w:rsid w:val="00A72BBA"/>
    <w:rsid w:val="00A970EC"/>
    <w:rsid w:val="00B0395A"/>
    <w:rsid w:val="00B14AF9"/>
    <w:rsid w:val="00B208E8"/>
    <w:rsid w:val="00B3204B"/>
    <w:rsid w:val="00B44809"/>
    <w:rsid w:val="00B939E3"/>
    <w:rsid w:val="00BC66F1"/>
    <w:rsid w:val="00BD7C86"/>
    <w:rsid w:val="00C04601"/>
    <w:rsid w:val="00C137C5"/>
    <w:rsid w:val="00C568D5"/>
    <w:rsid w:val="00C756C7"/>
    <w:rsid w:val="00CD28D8"/>
    <w:rsid w:val="00CE10C8"/>
    <w:rsid w:val="00CE4032"/>
    <w:rsid w:val="00D0057E"/>
    <w:rsid w:val="00D24188"/>
    <w:rsid w:val="00D6649E"/>
    <w:rsid w:val="00DC677D"/>
    <w:rsid w:val="00DF2F0A"/>
    <w:rsid w:val="00E479A3"/>
    <w:rsid w:val="00E65ACA"/>
    <w:rsid w:val="00EB40A1"/>
    <w:rsid w:val="00EB6264"/>
    <w:rsid w:val="00EC74BF"/>
    <w:rsid w:val="00EE1255"/>
    <w:rsid w:val="00EE5EF5"/>
    <w:rsid w:val="00EF7D60"/>
    <w:rsid w:val="00F9229B"/>
    <w:rsid w:val="00FB1613"/>
    <w:rsid w:val="00FB78F9"/>
    <w:rsid w:val="00FC3D9E"/>
    <w:rsid w:val="09F648DE"/>
    <w:rsid w:val="166B79FE"/>
    <w:rsid w:val="18AC0BD7"/>
    <w:rsid w:val="194661EE"/>
    <w:rsid w:val="1B393805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18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2418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24188"/>
    <w:rPr>
      <w:rFonts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D2418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28</Words>
  <Characters>161</Characters>
  <Application>Microsoft Office Outlook</Application>
  <DocSecurity>0</DocSecurity>
  <Lines>0</Lines>
  <Paragraphs>0</Paragraphs>
  <ScaleCrop>false</ScaleCrop>
  <Company>省航道局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东莞航道事务中心2021年6月25日航道水位和浅滩信息</dc:title>
  <dc:subject/>
  <dc:creator>冯彪</dc:creator>
  <cp:keywords/>
  <dc:description/>
  <cp:lastModifiedBy>费沸</cp:lastModifiedBy>
  <cp:revision>4</cp:revision>
  <cp:lastPrinted>2021-06-18T02:35:00Z</cp:lastPrinted>
  <dcterms:created xsi:type="dcterms:W3CDTF">2021-07-06T03:18:00Z</dcterms:created>
  <dcterms:modified xsi:type="dcterms:W3CDTF">2021-07-06T03:21:00Z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