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171701" w:rsidRDefault="00171701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25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171701" w:rsidRPr="00E479A3" w:rsidTr="00E479A3">
        <w:trPr>
          <w:jc w:val="center"/>
        </w:trPr>
        <w:tc>
          <w:tcPr>
            <w:tcW w:w="1867" w:type="dxa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E479A3"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171701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171701" w:rsidRPr="00E479A3" w:rsidRDefault="00171701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1.05</w:t>
            </w:r>
          </w:p>
        </w:tc>
        <w:tc>
          <w:tcPr>
            <w:tcW w:w="1891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71701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171701" w:rsidRPr="00E479A3" w:rsidRDefault="00171701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1.11</w:t>
            </w:r>
          </w:p>
        </w:tc>
        <w:tc>
          <w:tcPr>
            <w:tcW w:w="1891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71701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1.91</w:t>
            </w:r>
          </w:p>
        </w:tc>
        <w:tc>
          <w:tcPr>
            <w:tcW w:w="1891" w:type="dxa"/>
          </w:tcPr>
          <w:p w:rsidR="00171701" w:rsidRPr="00E479A3" w:rsidRDefault="00171701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71701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0.35</w:t>
            </w:r>
          </w:p>
        </w:tc>
        <w:tc>
          <w:tcPr>
            <w:tcW w:w="1891" w:type="dxa"/>
          </w:tcPr>
          <w:p w:rsidR="00171701" w:rsidRPr="00E479A3" w:rsidRDefault="00171701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71701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1.00</w:t>
            </w:r>
          </w:p>
        </w:tc>
        <w:tc>
          <w:tcPr>
            <w:tcW w:w="1891" w:type="dxa"/>
          </w:tcPr>
          <w:p w:rsidR="00171701" w:rsidRPr="00E479A3" w:rsidRDefault="00171701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71701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171701" w:rsidRPr="00E479A3" w:rsidRDefault="00171701" w:rsidP="00E479A3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0.41</w:t>
            </w:r>
          </w:p>
        </w:tc>
        <w:tc>
          <w:tcPr>
            <w:tcW w:w="1891" w:type="dxa"/>
          </w:tcPr>
          <w:p w:rsidR="00171701" w:rsidRPr="00E479A3" w:rsidRDefault="00171701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171701" w:rsidRPr="00E479A3" w:rsidRDefault="00171701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71701" w:rsidRDefault="00171701" w:rsidP="00171701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EB6264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1701" w:rsidRDefault="00171701" w:rsidP="003F19D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171701" w:rsidSect="00B2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D023C"/>
    <w:rsid w:val="000E3267"/>
    <w:rsid w:val="00170631"/>
    <w:rsid w:val="00171701"/>
    <w:rsid w:val="00361400"/>
    <w:rsid w:val="003D2ADF"/>
    <w:rsid w:val="003E10F0"/>
    <w:rsid w:val="003F19DB"/>
    <w:rsid w:val="004726A0"/>
    <w:rsid w:val="0056247C"/>
    <w:rsid w:val="00583E25"/>
    <w:rsid w:val="00723E5A"/>
    <w:rsid w:val="008E3BD0"/>
    <w:rsid w:val="008F0359"/>
    <w:rsid w:val="009C73BD"/>
    <w:rsid w:val="009F3343"/>
    <w:rsid w:val="00A970EC"/>
    <w:rsid w:val="00B208E8"/>
    <w:rsid w:val="00B939E3"/>
    <w:rsid w:val="00BD7C86"/>
    <w:rsid w:val="00C568D5"/>
    <w:rsid w:val="00CD28D8"/>
    <w:rsid w:val="00CE4032"/>
    <w:rsid w:val="00DF2F0A"/>
    <w:rsid w:val="00E479A3"/>
    <w:rsid w:val="00EB40A1"/>
    <w:rsid w:val="00EB6264"/>
    <w:rsid w:val="00FC3D9E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0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24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7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</Words>
  <Characters>162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东莞航道事务中心2021年6月25日航道水位和浅滩信息</dc:title>
  <dc:subject/>
  <dc:creator>冯彪</dc:creator>
  <cp:keywords/>
  <dc:description/>
  <cp:lastModifiedBy>费沸</cp:lastModifiedBy>
  <cp:revision>2</cp:revision>
  <cp:lastPrinted>2021-06-18T02:35:00Z</cp:lastPrinted>
  <dcterms:created xsi:type="dcterms:W3CDTF">2021-06-25T00:53:00Z</dcterms:created>
  <dcterms:modified xsi:type="dcterms:W3CDTF">2021-06-25T00:53:00Z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